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09" w:rsidRPr="000F0714" w:rsidRDefault="00762809" w:rsidP="00762809">
      <w:pPr>
        <w:pStyle w:val="a7"/>
        <w:jc w:val="center"/>
      </w:pPr>
      <w:r>
        <w:t>Сводные данные о</w:t>
      </w:r>
      <w:r w:rsidRPr="000F0714">
        <w:t xml:space="preserve"> результат</w:t>
      </w:r>
      <w:r>
        <w:t>ах</w:t>
      </w:r>
      <w:r w:rsidRPr="000F0714">
        <w:t xml:space="preserve"> </w:t>
      </w:r>
      <w:r w:rsidRPr="004654AF">
        <w:t xml:space="preserve">проведения </w:t>
      </w:r>
      <w:r w:rsidRPr="000F0714">
        <w:t>специальной оценки условий труда</w:t>
      </w:r>
      <w:r>
        <w:t xml:space="preserve"> (утверждены 20.12.2018)</w:t>
      </w:r>
    </w:p>
    <w:p w:rsidR="00B3448B" w:rsidRPr="003F121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F1216" w:rsidRPr="003F1216">
          <w:rPr>
            <w:rStyle w:val="a9"/>
          </w:rPr>
          <w:t>Государственное унитарное предприятие Свердловской области «Монетный щебеночный завод»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C59FF" w:rsidRPr="00F06873" w:rsidTr="004654AF">
        <w:trPr>
          <w:jc w:val="center"/>
        </w:trPr>
        <w:tc>
          <w:tcPr>
            <w:tcW w:w="3518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DC59FF" w:rsidRPr="00F06873" w:rsidRDefault="00DC59FF" w:rsidP="00BF3F9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18" w:type="dxa"/>
            <w:vAlign w:val="center"/>
          </w:tcPr>
          <w:p w:rsidR="00DC59FF" w:rsidRPr="00F06873" w:rsidRDefault="00DC59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59FF" w:rsidRPr="00F06873" w:rsidTr="004654AF">
        <w:trPr>
          <w:jc w:val="center"/>
        </w:trPr>
        <w:tc>
          <w:tcPr>
            <w:tcW w:w="3518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DC59FF" w:rsidRPr="00F06873" w:rsidRDefault="00DC59FF" w:rsidP="00BF3F9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18" w:type="dxa"/>
            <w:vAlign w:val="center"/>
          </w:tcPr>
          <w:p w:rsidR="00DC59FF" w:rsidRPr="00F06873" w:rsidRDefault="00DC59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63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59FF" w:rsidRPr="00F06873" w:rsidTr="004654AF">
        <w:trPr>
          <w:jc w:val="center"/>
        </w:trPr>
        <w:tc>
          <w:tcPr>
            <w:tcW w:w="3518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DC59FF" w:rsidRPr="00F06873" w:rsidRDefault="00DC59FF" w:rsidP="00BF3F9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DC59FF" w:rsidRPr="00F06873" w:rsidRDefault="00DC59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59FF" w:rsidRPr="00F06873" w:rsidTr="004654AF">
        <w:trPr>
          <w:jc w:val="center"/>
        </w:trPr>
        <w:tc>
          <w:tcPr>
            <w:tcW w:w="3518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DC59FF" w:rsidRPr="00F06873" w:rsidRDefault="00DC59FF" w:rsidP="00BF3F9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DC59FF" w:rsidRPr="00F06873" w:rsidRDefault="00DC59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59FF" w:rsidRPr="00F06873" w:rsidTr="004654AF">
        <w:trPr>
          <w:jc w:val="center"/>
        </w:trPr>
        <w:tc>
          <w:tcPr>
            <w:tcW w:w="3518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DC59FF" w:rsidRPr="00F06873" w:rsidRDefault="00DC59FF" w:rsidP="00BF3F9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C59FF" w:rsidRPr="00F06873" w:rsidRDefault="00DC59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C59FF" w:rsidRPr="00F06873" w:rsidRDefault="00DC59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3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</w:tblGrid>
      <w:tr w:rsidR="00B33AC1" w:rsidRPr="00DE2527" w:rsidTr="00B33AC1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33AC1" w:rsidRPr="004654AF" w:rsidRDefault="00B33AC1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B33AC1" w:rsidRPr="004654AF" w:rsidRDefault="00B33AC1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B33AC1" w:rsidRPr="004654AF" w:rsidRDefault="00B33AC1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B33AC1" w:rsidRPr="004654AF" w:rsidRDefault="00B33AC1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</w:tr>
      <w:tr w:rsidR="00B33AC1" w:rsidRPr="00DE2527" w:rsidTr="00B33AC1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B33AC1" w:rsidRPr="00DE2527" w:rsidRDefault="00B33AC1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B33AC1" w:rsidRPr="00DE2527" w:rsidRDefault="00B33AC1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B33AC1" w:rsidRPr="00F06873" w:rsidRDefault="00B33AC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33AC1" w:rsidRPr="00DE2527" w:rsidRDefault="00B33AC1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B33AC1" w:rsidRPr="00DE2527" w:rsidRDefault="00B33AC1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B33AC1" w:rsidRPr="00F06873" w:rsidTr="00B33AC1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B33AC1" w:rsidRPr="00F06873" w:rsidRDefault="00B33AC1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F06873" w:rsidRDefault="00B33AC1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Pr="00F06873" w:rsidRDefault="00B33A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b/>
                <w:sz w:val="18"/>
                <w:szCs w:val="18"/>
              </w:rPr>
            </w:pPr>
            <w:r w:rsidRPr="003F1216">
              <w:rPr>
                <w:b/>
                <w:sz w:val="18"/>
                <w:szCs w:val="18"/>
              </w:rPr>
              <w:t>СП «Монетный щебеночный карьер»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Pr="00F06873" w:rsidRDefault="00B33A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i/>
                <w:sz w:val="18"/>
                <w:szCs w:val="18"/>
              </w:rPr>
            </w:pPr>
            <w:r w:rsidRPr="003F1216">
              <w:rPr>
                <w:i/>
                <w:sz w:val="18"/>
                <w:szCs w:val="18"/>
              </w:rPr>
              <w:t>Цеховой 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Pr="00F06873" w:rsidRDefault="00B33AC1" w:rsidP="00BF3F90">
            <w:pPr>
              <w:jc w:val="center"/>
              <w:rPr>
                <w:sz w:val="18"/>
                <w:szCs w:val="18"/>
              </w:rPr>
            </w:pPr>
            <w:bookmarkStart w:id="7" w:name="_GoBack" w:colFirst="0" w:colLast="0"/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 ГУП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«Монетный щебеночный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вод» - директор СП «МЩК»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Pr="00F06873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7"/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СП «МЩК»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 СП «МЩК»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 СП "МЩК"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Экономист-нормировщик СП «МЩК»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i/>
                <w:sz w:val="18"/>
                <w:szCs w:val="18"/>
              </w:rPr>
            </w:pPr>
            <w:r w:rsidRPr="003F1216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i/>
                <w:sz w:val="18"/>
                <w:szCs w:val="18"/>
              </w:rPr>
            </w:pPr>
            <w:r w:rsidRPr="003F1216">
              <w:rPr>
                <w:i/>
                <w:sz w:val="18"/>
                <w:szCs w:val="18"/>
              </w:rPr>
              <w:t>Участок отгрузки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участка отгрузки -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участка отгрузки -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Default="00B33AC1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B33AC1" w:rsidRPr="003F1216" w:rsidRDefault="00B33AC1" w:rsidP="001B19D8">
            <w:pPr>
              <w:jc w:val="center"/>
              <w:rPr>
                <w:i/>
                <w:sz w:val="18"/>
                <w:szCs w:val="18"/>
              </w:rPr>
            </w:pPr>
            <w:r w:rsidRPr="003F1216">
              <w:rPr>
                <w:i/>
                <w:sz w:val="18"/>
                <w:szCs w:val="18"/>
              </w:rPr>
              <w:t>Горно-дробильный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(дробильно-сортировочного комплекса)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дробильной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дробильной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новки (1-ая стадия дробления)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сортировки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сортировки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конвейера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карье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карье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карье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машиниста экск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ватора карьерного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буровой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вок, занятый на дренажных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погрузочной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 (DRESSTA 534S)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погрузочной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 (DRESSTA 534S)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погрузочной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 (</w:t>
            </w:r>
            <w:proofErr w:type="spellStart"/>
            <w:r>
              <w:rPr>
                <w:sz w:val="18"/>
                <w:szCs w:val="18"/>
              </w:rPr>
              <w:t>Long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i/>
                <w:sz w:val="18"/>
                <w:szCs w:val="18"/>
              </w:rPr>
            </w:pPr>
            <w:r w:rsidRPr="003F1216">
              <w:rPr>
                <w:i/>
                <w:sz w:val="18"/>
                <w:szCs w:val="18"/>
              </w:rPr>
              <w:t>Участок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(</w:t>
            </w:r>
            <w:proofErr w:type="spellStart"/>
            <w:proofErr w:type="gramStart"/>
            <w:r>
              <w:rPr>
                <w:sz w:val="18"/>
                <w:szCs w:val="18"/>
              </w:rPr>
              <w:t>горно-транспортных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машин)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Диспетчер-таксировщик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заправочных 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 товарно-материальных ценностей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(занятый на транспортировании горной массы в технологическом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(занятый на транспортировании горной массы в технологическом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(занятый на транспортировании горной массы в технологическом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(занятый на транспортировании горной массы в технологическом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движной ремонтной масте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(топл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возаправщика)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(машины дорожно-комбинированной)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подъемностью свыше 20 </w:t>
            </w:r>
            <w:proofErr w:type="spellStart"/>
            <w:r>
              <w:rPr>
                <w:sz w:val="18"/>
                <w:szCs w:val="18"/>
              </w:rPr>
              <w:t>тн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водственного назначения)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водственного назначения)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автогрейдера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Default="00B33AC1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B33AC1" w:rsidRPr="003F1216" w:rsidRDefault="00B33AC1" w:rsidP="001B19D8">
            <w:pPr>
              <w:jc w:val="center"/>
              <w:rPr>
                <w:i/>
                <w:sz w:val="18"/>
                <w:szCs w:val="18"/>
              </w:rPr>
            </w:pPr>
            <w:r w:rsidRPr="003F1216">
              <w:rPr>
                <w:i/>
                <w:sz w:val="18"/>
                <w:szCs w:val="18"/>
              </w:rPr>
              <w:t>Ремонтно-механические ма</w:t>
            </w:r>
            <w:r w:rsidRPr="003F1216">
              <w:rPr>
                <w:i/>
                <w:sz w:val="18"/>
                <w:szCs w:val="18"/>
              </w:rPr>
              <w:t>с</w:t>
            </w:r>
            <w:r w:rsidRPr="003F1216">
              <w:rPr>
                <w:i/>
                <w:sz w:val="18"/>
                <w:szCs w:val="18"/>
              </w:rPr>
              <w:t>терские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i/>
                <w:sz w:val="18"/>
                <w:szCs w:val="18"/>
              </w:rPr>
            </w:pPr>
            <w:r w:rsidRPr="003F1216">
              <w:rPr>
                <w:i/>
                <w:sz w:val="18"/>
                <w:szCs w:val="18"/>
              </w:rPr>
              <w:t>Участок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тика СП "МЩК"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3AC1" w:rsidRPr="00F06873" w:rsidTr="00B33AC1">
        <w:tc>
          <w:tcPr>
            <w:tcW w:w="959" w:type="dxa"/>
            <w:shd w:val="clear" w:color="auto" w:fill="auto"/>
            <w:vAlign w:val="center"/>
          </w:tcPr>
          <w:p w:rsidR="00B33AC1" w:rsidRDefault="00B33AC1" w:rsidP="00BF3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3AC1" w:rsidRPr="003F1216" w:rsidRDefault="00B33A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3AC1" w:rsidRDefault="00B33A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DC59F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5"/>
    <w:docVar w:name="ceh_info" w:val="Государственное унитарное предприятие Свердловской области «Монетный щебеночный завод»"/>
    <w:docVar w:name="doc_name" w:val="Документ5"/>
    <w:docVar w:name="doc_type" w:val="5"/>
    <w:docVar w:name="fill_date" w:val="30.11.2018"/>
    <w:docVar w:name="org_guid" w:val="FF385EE29E6347C2ACDE9339C1CA10A9"/>
    <w:docVar w:name="org_id" w:val="340"/>
    <w:docVar w:name="org_name" w:val="     "/>
    <w:docVar w:name="pers_guids" w:val="D2285C3C20274D13ADF815A95AF283F6@065-864-360-97"/>
    <w:docVar w:name="pers_snils" w:val="D2285C3C20274D13ADF815A95AF283F6@065-864-360-97"/>
    <w:docVar w:name="pred_dolg" w:val="Главный инженер ГУП СО «МЩЗ» - директор СП «МЩК»"/>
    <w:docVar w:name="pred_fio" w:val="Чуняев Д.В."/>
    <w:docVar w:name="rbtd_name" w:val="Государственное унитарное предприятие Свердловской области «Монетный щебеночный завод»"/>
    <w:docVar w:name="step_test" w:val="6"/>
    <w:docVar w:name="sv_docs" w:val="1"/>
  </w:docVars>
  <w:rsids>
    <w:rsidRoot w:val="003F1216"/>
    <w:rsid w:val="0002033E"/>
    <w:rsid w:val="000C5130"/>
    <w:rsid w:val="000D3760"/>
    <w:rsid w:val="000F0714"/>
    <w:rsid w:val="00196135"/>
    <w:rsid w:val="001A7AC3"/>
    <w:rsid w:val="001B19D8"/>
    <w:rsid w:val="001E67F4"/>
    <w:rsid w:val="00237B32"/>
    <w:rsid w:val="002743B5"/>
    <w:rsid w:val="002761BA"/>
    <w:rsid w:val="003A1C01"/>
    <w:rsid w:val="003A2259"/>
    <w:rsid w:val="003C3080"/>
    <w:rsid w:val="003C79E5"/>
    <w:rsid w:val="003F1216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62809"/>
    <w:rsid w:val="00804407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3AC1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C59FF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9</TotalTime>
  <Pages>5</Pages>
  <Words>1605</Words>
  <Characters>5325</Characters>
  <Application>Microsoft Office Word</Application>
  <DocSecurity>0</DocSecurity>
  <Lines>44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люда</dc:creator>
  <cp:lastModifiedBy>Prischepa</cp:lastModifiedBy>
  <cp:revision>3</cp:revision>
  <dcterms:created xsi:type="dcterms:W3CDTF">2019-01-18T06:31:00Z</dcterms:created>
  <dcterms:modified xsi:type="dcterms:W3CDTF">2019-01-18T06:38:00Z</dcterms:modified>
</cp:coreProperties>
</file>